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B9" w:rsidRPr="005E061B" w:rsidRDefault="00F160B9" w:rsidP="005E061B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E061B">
        <w:rPr>
          <w:rFonts w:ascii="Times New Roman" w:hAnsi="Times New Roman"/>
          <w:b/>
          <w:bCs/>
          <w:sz w:val="28"/>
          <w:szCs w:val="28"/>
          <w:lang w:val="en-US" w:eastAsia="ru-RU"/>
        </w:rPr>
        <w:t>BC</w:t>
      </w:r>
      <w:r w:rsidRPr="005E061B">
        <w:rPr>
          <w:rFonts w:ascii="Times New Roman" w:hAnsi="Times New Roman"/>
          <w:b/>
          <w:bCs/>
          <w:sz w:val="28"/>
          <w:szCs w:val="28"/>
          <w:lang w:eastAsia="ru-RU"/>
        </w:rPr>
        <w:t>/</w:t>
      </w:r>
      <w:r w:rsidRPr="005E061B">
        <w:rPr>
          <w:rFonts w:ascii="Times New Roman" w:hAnsi="Times New Roman"/>
          <w:b/>
          <w:bCs/>
          <w:sz w:val="28"/>
          <w:szCs w:val="28"/>
          <w:lang w:val="en-US" w:eastAsia="ru-RU"/>
        </w:rPr>
        <w:t>NW</w:t>
      </w:r>
      <w:r w:rsidRPr="005E061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2017 № 1 (30):8.2</w:t>
      </w:r>
    </w:p>
    <w:p w:rsidR="00F160B9" w:rsidRPr="005E061B" w:rsidRDefault="00F160B9" w:rsidP="005E061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061B">
        <w:rPr>
          <w:rFonts w:ascii="Times New Roman" w:hAnsi="Times New Roman"/>
          <w:b/>
          <w:sz w:val="28"/>
          <w:szCs w:val="28"/>
        </w:rPr>
        <w:t>ВИДЫ СИСТЕМ ИНТЕРАКТИВНОЙ</w:t>
      </w:r>
      <w:r>
        <w:rPr>
          <w:rFonts w:ascii="Times New Roman" w:hAnsi="Times New Roman"/>
          <w:b/>
          <w:sz w:val="28"/>
          <w:szCs w:val="28"/>
        </w:rPr>
        <w:t xml:space="preserve"> АНАЛИТИЧЕСКОЙ ОБРАБОТКИ ДАННЫХ</w:t>
      </w:r>
      <w:r w:rsidRPr="005E061B">
        <w:rPr>
          <w:rFonts w:ascii="Times New Roman" w:hAnsi="Times New Roman"/>
          <w:b/>
          <w:sz w:val="28"/>
          <w:szCs w:val="28"/>
        </w:rPr>
        <w:t xml:space="preserve"> СРАВНИТЕЛЬНЫЙ АНАЛИЗ OLAP-КЛИЕНТОВ И СЕРВЕРОВ</w:t>
      </w:r>
    </w:p>
    <w:p w:rsidR="00F160B9" w:rsidRPr="005E061B" w:rsidRDefault="00F160B9" w:rsidP="005E061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E061B">
        <w:rPr>
          <w:rFonts w:ascii="Times New Roman" w:hAnsi="Times New Roman"/>
          <w:sz w:val="28"/>
          <w:szCs w:val="28"/>
        </w:rPr>
        <w:t xml:space="preserve">Тумкина А.И.  </w:t>
      </w:r>
    </w:p>
    <w:p w:rsidR="00F160B9" w:rsidRPr="005E061B" w:rsidRDefault="00F160B9" w:rsidP="005E061B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5E061B">
        <w:rPr>
          <w:rFonts w:ascii="Times New Roman" w:hAnsi="Times New Roman"/>
          <w:b/>
          <w:sz w:val="28"/>
          <w:szCs w:val="28"/>
        </w:rPr>
        <w:tab/>
      </w:r>
      <w:r w:rsidRPr="005E061B">
        <w:rPr>
          <w:rFonts w:ascii="Times New Roman" w:hAnsi="Times New Roman"/>
          <w:sz w:val="28"/>
          <w:szCs w:val="28"/>
        </w:rPr>
        <w:t xml:space="preserve">Технология аналитической обработки в реальном времени основана на  многомерном иерархическом представлении данных. </w:t>
      </w:r>
      <w:r w:rsidRPr="005E061B">
        <w:rPr>
          <w:rFonts w:ascii="Times New Roman" w:hAnsi="Times New Roman"/>
          <w:sz w:val="28"/>
          <w:szCs w:val="28"/>
          <w:lang w:val="en-US"/>
        </w:rPr>
        <w:t>OLAP</w:t>
      </w:r>
      <w:r w:rsidRPr="005E061B">
        <w:rPr>
          <w:rFonts w:ascii="Times New Roman" w:hAnsi="Times New Roman"/>
          <w:sz w:val="28"/>
          <w:szCs w:val="28"/>
        </w:rPr>
        <w:t xml:space="preserve">-инструменты обеспечивают пользователя возможностями гибкого просмотра аналитических сведений в различных срезах. </w:t>
      </w:r>
    </w:p>
    <w:p w:rsidR="00F160B9" w:rsidRPr="005E061B" w:rsidRDefault="00F160B9" w:rsidP="005E061B">
      <w:pPr>
        <w:spacing w:after="2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061B">
        <w:rPr>
          <w:rFonts w:ascii="Times New Roman" w:hAnsi="Times New Roman"/>
          <w:sz w:val="28"/>
          <w:szCs w:val="28"/>
        </w:rPr>
        <w:t>Отчёты, полученные посредством такого инструмента, хорошо структурированы, обладают гибкостью, то есть поддерживают выполнение операции по переходу от детального представления данных к агрегированному (консолидация) и наоборот (детализация),   перемене мест строк и столбцов таблицы (вращение). [1]</w:t>
      </w:r>
    </w:p>
    <w:p w:rsidR="00F160B9" w:rsidRPr="005E061B" w:rsidRDefault="00F160B9" w:rsidP="005E061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061B">
        <w:rPr>
          <w:rFonts w:ascii="Times New Roman" w:hAnsi="Times New Roman"/>
          <w:sz w:val="28"/>
          <w:szCs w:val="28"/>
        </w:rPr>
        <w:t xml:space="preserve">Исходная информация представлена в виде многомерного куба с возможностью проведения над ним манипуляций, позволяющих выполнить необходимые срезы. При этом куб представлен пользователю в виде многомерной динамической таблицы, в которой данные в различных срезах суммируются автоматически. За выполнение таких операций отвечает OLAP-машина. </w:t>
      </w:r>
    </w:p>
    <w:p w:rsidR="00F160B9" w:rsidRPr="005E061B" w:rsidRDefault="00F160B9" w:rsidP="005E061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E061B">
        <w:rPr>
          <w:rFonts w:ascii="Times New Roman" w:hAnsi="Times New Roman"/>
          <w:sz w:val="28"/>
          <w:szCs w:val="28"/>
        </w:rPr>
        <w:tab/>
        <w:t>Построение многомерных кубов осуществляется на основе исходных и агрегатных данных. Данные могут храниться и в реляционных, и в многомерных базах данных. Поэтому все OLAP-продукты принято разделять на несколько категорий:</w:t>
      </w:r>
      <w:r w:rsidRPr="005E061B">
        <w:rPr>
          <w:rFonts w:ascii="Times New Roman" w:hAnsi="Times New Roman"/>
          <w:sz w:val="28"/>
          <w:szCs w:val="28"/>
          <w:lang w:val="en-US"/>
        </w:rPr>
        <w:t xml:space="preserve"> [1]</w:t>
      </w:r>
      <w:r w:rsidRPr="005E061B">
        <w:rPr>
          <w:rFonts w:ascii="Times New Roman" w:hAnsi="Times New Roman"/>
          <w:sz w:val="28"/>
          <w:szCs w:val="28"/>
        </w:rPr>
        <w:t xml:space="preserve"> </w:t>
      </w:r>
    </w:p>
    <w:p w:rsidR="00F160B9" w:rsidRPr="005E061B" w:rsidRDefault="00F160B9" w:rsidP="005E061B">
      <w:pPr>
        <w:pStyle w:val="spisok1"/>
        <w:numPr>
          <w:ilvl w:val="0"/>
          <w:numId w:val="2"/>
        </w:numPr>
        <w:ind w:left="709" w:firstLine="0"/>
        <w:jc w:val="both"/>
        <w:rPr>
          <w:rStyle w:val="marker2"/>
          <w:sz w:val="28"/>
          <w:szCs w:val="28"/>
        </w:rPr>
      </w:pPr>
      <w:r w:rsidRPr="005E061B">
        <w:rPr>
          <w:sz w:val="28"/>
          <w:szCs w:val="28"/>
        </w:rPr>
        <w:t xml:space="preserve">многомерную </w:t>
      </w:r>
      <w:r w:rsidRPr="005E061B">
        <w:rPr>
          <w:sz w:val="28"/>
          <w:szCs w:val="28"/>
          <w:lang w:val="en-US"/>
        </w:rPr>
        <w:t>OLAP</w:t>
      </w:r>
      <w:r w:rsidRPr="005E061B">
        <w:rPr>
          <w:sz w:val="28"/>
          <w:szCs w:val="28"/>
        </w:rPr>
        <w:t xml:space="preserve">, являющуюся классической формой </w:t>
      </w:r>
      <w:r w:rsidRPr="005E061B">
        <w:rPr>
          <w:sz w:val="28"/>
          <w:szCs w:val="28"/>
          <w:lang w:val="en-US"/>
        </w:rPr>
        <w:t>O</w:t>
      </w:r>
      <w:r w:rsidRPr="005E061B">
        <w:rPr>
          <w:sz w:val="28"/>
          <w:szCs w:val="28"/>
        </w:rPr>
        <w:t>LAP и использующую выделенный сервер, на стороне которого выполняется предварительная обработка данных. Данные формируются в многомерные кубы.</w:t>
      </w:r>
    </w:p>
    <w:p w:rsidR="00F160B9" w:rsidRPr="005E061B" w:rsidRDefault="00F160B9" w:rsidP="005E061B">
      <w:pPr>
        <w:pStyle w:val="spisok1"/>
        <w:ind w:firstLine="708"/>
        <w:jc w:val="both"/>
        <w:rPr>
          <w:sz w:val="28"/>
          <w:szCs w:val="28"/>
        </w:rPr>
      </w:pPr>
      <w:r w:rsidRPr="005E061B">
        <w:rPr>
          <w:sz w:val="28"/>
          <w:szCs w:val="28"/>
          <w:lang w:val="en-US"/>
        </w:rPr>
        <w:t>MOLAP</w:t>
      </w:r>
      <w:r w:rsidRPr="005E061B">
        <w:rPr>
          <w:sz w:val="28"/>
          <w:szCs w:val="28"/>
        </w:rPr>
        <w:t xml:space="preserve">-система имеет возможность структурировать данные под любые запросы пользователей, поэтому данная система является самой эффективной при обработке данных. </w:t>
      </w:r>
    </w:p>
    <w:p w:rsidR="00F160B9" w:rsidRPr="005E061B" w:rsidRDefault="00F160B9" w:rsidP="005E061B">
      <w:pPr>
        <w:pStyle w:val="spisok1"/>
        <w:ind w:firstLine="708"/>
        <w:jc w:val="both"/>
        <w:rPr>
          <w:sz w:val="28"/>
          <w:szCs w:val="28"/>
        </w:rPr>
      </w:pPr>
      <w:r w:rsidRPr="005E061B">
        <w:rPr>
          <w:sz w:val="28"/>
          <w:szCs w:val="28"/>
        </w:rPr>
        <w:t xml:space="preserve">Поскольку MOLAP системы имеют возможность реорганизовать и структурировать данные под запросы пользователей, они являются довольно эффективными для обработки данных.  Кроме того, имеющиеся в подобных системах инструменты позволяют производить сложные расчёты, быстро формировать запросы и предоставлять результаты. </w:t>
      </w:r>
    </w:p>
    <w:p w:rsidR="00F160B9" w:rsidRPr="005E061B" w:rsidRDefault="00F160B9" w:rsidP="005E061B">
      <w:pPr>
        <w:pStyle w:val="spisok1"/>
        <w:ind w:firstLine="708"/>
        <w:jc w:val="both"/>
        <w:rPr>
          <w:sz w:val="28"/>
          <w:szCs w:val="28"/>
        </w:rPr>
      </w:pPr>
      <w:r w:rsidRPr="005E061B">
        <w:rPr>
          <w:sz w:val="28"/>
          <w:szCs w:val="28"/>
        </w:rPr>
        <w:t xml:space="preserve">Среди недостатков таких систем выделяют ограничение на объём обрабатываемых данных и их избыточность, так как в ходе формирования многомерных кубов имеется необходимость в дублировании данных. </w:t>
      </w:r>
    </w:p>
    <w:p w:rsidR="00F160B9" w:rsidRPr="005E061B" w:rsidRDefault="00F160B9" w:rsidP="005E061B">
      <w:pPr>
        <w:pStyle w:val="spisok1"/>
        <w:numPr>
          <w:ilvl w:val="0"/>
          <w:numId w:val="2"/>
        </w:numPr>
        <w:ind w:left="709" w:firstLine="0"/>
        <w:jc w:val="both"/>
        <w:rPr>
          <w:sz w:val="28"/>
          <w:szCs w:val="28"/>
        </w:rPr>
      </w:pPr>
      <w:r w:rsidRPr="005E061B">
        <w:rPr>
          <w:rStyle w:val="s10"/>
          <w:sz w:val="28"/>
          <w:szCs w:val="28"/>
          <w:lang w:val="en-US"/>
        </w:rPr>
        <w:t> </w:t>
      </w:r>
      <w:r w:rsidRPr="005E061B">
        <w:rPr>
          <w:sz w:val="28"/>
          <w:szCs w:val="28"/>
        </w:rPr>
        <w:t xml:space="preserve">реляционную </w:t>
      </w:r>
      <w:r w:rsidRPr="005E061B">
        <w:rPr>
          <w:sz w:val="28"/>
          <w:szCs w:val="28"/>
          <w:lang w:val="en-US"/>
        </w:rPr>
        <w:t>OLAP</w:t>
      </w:r>
      <w:r w:rsidRPr="005E061B">
        <w:rPr>
          <w:sz w:val="28"/>
          <w:szCs w:val="28"/>
        </w:rPr>
        <w:t xml:space="preserve"> - вид системы, работающий с реляционной базой данных. Данные в базе хранятся в виде набора реляционных таблиц, а обращение к данным выполняется напрямую. Благодаря использованию инструментов </w:t>
      </w:r>
      <w:r w:rsidRPr="005E061B">
        <w:rPr>
          <w:sz w:val="28"/>
          <w:szCs w:val="28"/>
          <w:lang w:val="en-US"/>
        </w:rPr>
        <w:t>SQL</w:t>
      </w:r>
      <w:r w:rsidRPr="005E061B">
        <w:rPr>
          <w:sz w:val="28"/>
          <w:szCs w:val="28"/>
        </w:rPr>
        <w:t xml:space="preserve"> и запросов, с точки зрения пользователя многомерный анализ выполняется как в традиционной системе-</w:t>
      </w:r>
      <w:r w:rsidRPr="005E061B">
        <w:rPr>
          <w:sz w:val="28"/>
          <w:szCs w:val="28"/>
          <w:lang w:val="en-US"/>
        </w:rPr>
        <w:t>OLAP</w:t>
      </w:r>
      <w:r w:rsidRPr="005E061B">
        <w:rPr>
          <w:sz w:val="28"/>
          <w:szCs w:val="28"/>
        </w:rPr>
        <w:t xml:space="preserve">. </w:t>
      </w:r>
    </w:p>
    <w:p w:rsidR="00F160B9" w:rsidRPr="005E061B" w:rsidRDefault="00F160B9" w:rsidP="005E061B">
      <w:pPr>
        <w:pStyle w:val="spisok1"/>
        <w:ind w:firstLine="708"/>
        <w:jc w:val="both"/>
        <w:rPr>
          <w:sz w:val="28"/>
          <w:szCs w:val="28"/>
        </w:rPr>
      </w:pPr>
      <w:r w:rsidRPr="005E061B">
        <w:rPr>
          <w:sz w:val="28"/>
          <w:szCs w:val="28"/>
        </w:rPr>
        <w:t xml:space="preserve">Главным преимуществом реляционной системы является возможность эффективной обработки большого объёма как числовых, так и текстовых данных. </w:t>
      </w:r>
    </w:p>
    <w:p w:rsidR="00F160B9" w:rsidRPr="005E061B" w:rsidRDefault="00F160B9" w:rsidP="005E061B">
      <w:pPr>
        <w:pStyle w:val="spisok1"/>
        <w:ind w:firstLine="708"/>
        <w:jc w:val="both"/>
        <w:rPr>
          <w:sz w:val="28"/>
          <w:szCs w:val="28"/>
        </w:rPr>
      </w:pPr>
      <w:r w:rsidRPr="005E061B">
        <w:rPr>
          <w:sz w:val="28"/>
          <w:szCs w:val="28"/>
        </w:rPr>
        <w:t xml:space="preserve">К недостаткам ROLAP относят низкую по сравнению с традиционными системами производительность, возникающую по причине обработки данных сервером </w:t>
      </w:r>
      <w:r w:rsidRPr="005E061B">
        <w:rPr>
          <w:sz w:val="28"/>
          <w:szCs w:val="28"/>
          <w:lang w:val="en-US"/>
        </w:rPr>
        <w:t>OLAP</w:t>
      </w:r>
      <w:r w:rsidRPr="005E061B">
        <w:rPr>
          <w:sz w:val="28"/>
          <w:szCs w:val="28"/>
        </w:rPr>
        <w:t xml:space="preserve">, а также ограничение функциональных возможностей, связанных с использованием языка </w:t>
      </w:r>
      <w:r w:rsidRPr="005E061B">
        <w:rPr>
          <w:sz w:val="28"/>
          <w:szCs w:val="28"/>
          <w:lang w:val="en-US"/>
        </w:rPr>
        <w:t>SQL</w:t>
      </w:r>
      <w:r w:rsidRPr="005E061B">
        <w:rPr>
          <w:sz w:val="28"/>
          <w:szCs w:val="28"/>
        </w:rPr>
        <w:t xml:space="preserve">. </w:t>
      </w:r>
    </w:p>
    <w:p w:rsidR="00F160B9" w:rsidRPr="005E061B" w:rsidRDefault="00F160B9" w:rsidP="005E061B">
      <w:pPr>
        <w:pStyle w:val="p23"/>
        <w:numPr>
          <w:ilvl w:val="0"/>
          <w:numId w:val="2"/>
        </w:numPr>
        <w:ind w:left="851" w:hanging="142"/>
        <w:jc w:val="both"/>
        <w:rPr>
          <w:sz w:val="28"/>
          <w:szCs w:val="28"/>
        </w:rPr>
      </w:pPr>
      <w:r w:rsidRPr="005E061B">
        <w:rPr>
          <w:rStyle w:val="s10"/>
          <w:sz w:val="28"/>
          <w:szCs w:val="28"/>
        </w:rPr>
        <w:t>гибридную</w:t>
      </w:r>
      <w:r w:rsidRPr="005E061B">
        <w:rPr>
          <w:sz w:val="28"/>
          <w:szCs w:val="28"/>
        </w:rPr>
        <w:t xml:space="preserve"> </w:t>
      </w:r>
      <w:r w:rsidRPr="005E061B">
        <w:rPr>
          <w:sz w:val="28"/>
          <w:szCs w:val="28"/>
          <w:lang w:val="en-US"/>
        </w:rPr>
        <w:t>OLAP</w:t>
      </w:r>
      <w:r w:rsidRPr="005E061B">
        <w:rPr>
          <w:sz w:val="28"/>
          <w:szCs w:val="28"/>
        </w:rPr>
        <w:t xml:space="preserve">, которая объединяет в себе возможности реляционной и многомерной систем.  За счёт использования многомерной базы данных и управления реляционной базой данные хранятся в реляционных таблицах, а обработанные данные размещаются в заранее выстроенных многомерных кубах. Преимуществом гибридной системы является масштабируемость данных, быстрая их обработка и гибкий доступ к источникам.   </w:t>
      </w:r>
    </w:p>
    <w:p w:rsidR="00F160B9" w:rsidRPr="005E061B" w:rsidRDefault="00F160B9" w:rsidP="005E061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61B">
        <w:rPr>
          <w:rFonts w:ascii="Times New Roman" w:hAnsi="Times New Roman"/>
          <w:sz w:val="28"/>
          <w:szCs w:val="28"/>
          <w:lang w:eastAsia="ru-RU"/>
        </w:rPr>
        <w:t>Другие виды OLAP систем в большей степени являются маркетинговым ходом производителей, чем самостоятельным видом OLAP системы: [2]</w:t>
      </w:r>
    </w:p>
    <w:p w:rsidR="00F160B9" w:rsidRPr="005E061B" w:rsidRDefault="00F160B9" w:rsidP="005E061B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61B">
        <w:rPr>
          <w:rFonts w:ascii="Times New Roman" w:hAnsi="Times New Roman"/>
          <w:sz w:val="28"/>
          <w:szCs w:val="28"/>
          <w:lang w:eastAsia="ru-RU"/>
        </w:rPr>
        <w:t xml:space="preserve">WOLAP (Web OLAP). Вид OLAP системы с поддержкой web интерфейса. В этих системах OLAP есть возможность обращаться к базам данных через web интерфейс. </w:t>
      </w:r>
    </w:p>
    <w:p w:rsidR="00F160B9" w:rsidRPr="005E061B" w:rsidRDefault="00F160B9" w:rsidP="005E061B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61B">
        <w:rPr>
          <w:rFonts w:ascii="Times New Roman" w:hAnsi="Times New Roman"/>
          <w:sz w:val="28"/>
          <w:szCs w:val="28"/>
          <w:lang w:eastAsia="ru-RU"/>
        </w:rPr>
        <w:t xml:space="preserve">DOLAP (Desktop OLAP). Этот вид OLAP системы дает возможность пользователям загрузить на локальное рабочее место базу данных и работать с ней локально. </w:t>
      </w:r>
    </w:p>
    <w:p w:rsidR="00F160B9" w:rsidRPr="005E061B" w:rsidRDefault="00F160B9" w:rsidP="005E061B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61B">
        <w:rPr>
          <w:rFonts w:ascii="Times New Roman" w:hAnsi="Times New Roman"/>
          <w:sz w:val="28"/>
          <w:szCs w:val="28"/>
          <w:lang w:eastAsia="ru-RU"/>
        </w:rPr>
        <w:t xml:space="preserve">MobileOLAP. Это функция OLAP систем, которая позволяет работать с базой данных удаленно, с использованием мобильных устройств. </w:t>
      </w:r>
    </w:p>
    <w:p w:rsidR="00F160B9" w:rsidRPr="005E061B" w:rsidRDefault="00F160B9" w:rsidP="005E061B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61B">
        <w:rPr>
          <w:rFonts w:ascii="Times New Roman" w:hAnsi="Times New Roman"/>
          <w:sz w:val="28"/>
          <w:szCs w:val="28"/>
          <w:lang w:eastAsia="ru-RU"/>
        </w:rPr>
        <w:t>SOLAP (Spatial OLAP). Этот вид OLAP систем предназначен для обработки пространственных данных. Он появился как результат интеграции географических информационных систем и OLAP системы. Эти системы позволяют обрабатывать данные не только в буквенно-цифровом формате, но и в виде визуальных объектов и векторов.</w:t>
      </w:r>
    </w:p>
    <w:p w:rsidR="00F160B9" w:rsidRPr="005E061B" w:rsidRDefault="00F160B9" w:rsidP="005E061B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E061B">
        <w:rPr>
          <w:rFonts w:ascii="Times New Roman" w:hAnsi="Times New Roman"/>
          <w:sz w:val="28"/>
          <w:szCs w:val="28"/>
        </w:rPr>
        <w:t xml:space="preserve">Многообразие представленных на рынке продуктов аналитической обработки информации позволяет каждому пользователю сделать выбор в пользу того продукта, который будет отвечать всем предъявляемым требованиям. </w:t>
      </w:r>
    </w:p>
    <w:p w:rsidR="00F160B9" w:rsidRPr="005E061B" w:rsidRDefault="00F160B9" w:rsidP="005E061B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E061B">
        <w:rPr>
          <w:rFonts w:ascii="Times New Roman" w:hAnsi="Times New Roman"/>
          <w:sz w:val="28"/>
          <w:szCs w:val="28"/>
        </w:rPr>
        <w:t xml:space="preserve">Каждый OLAP-продукт состоит из сервера и клиентской части. </w:t>
      </w:r>
      <w:r w:rsidRPr="005E061B">
        <w:rPr>
          <w:rFonts w:ascii="Times New Roman" w:hAnsi="Times New Roman"/>
          <w:sz w:val="28"/>
          <w:szCs w:val="28"/>
          <w:lang w:val="en-US"/>
        </w:rPr>
        <w:t>OLAP</w:t>
      </w:r>
      <w:r w:rsidRPr="005E061B">
        <w:rPr>
          <w:rFonts w:ascii="Times New Roman" w:hAnsi="Times New Roman"/>
          <w:sz w:val="28"/>
          <w:szCs w:val="28"/>
        </w:rPr>
        <w:t xml:space="preserve">-сервер является хранилищем информации и позволяет производить выборку данных, основанную на пользовательском запросе. Клиентская часть продукта представлена пользовательским интерфейсом, позволяющим аналитику самостоятельно проектировать многомерные кубы. </w:t>
      </w:r>
    </w:p>
    <w:p w:rsidR="00F160B9" w:rsidRPr="005E061B" w:rsidRDefault="00F160B9" w:rsidP="005E061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E061B">
        <w:rPr>
          <w:rFonts w:ascii="Times New Roman" w:hAnsi="Times New Roman"/>
          <w:sz w:val="28"/>
          <w:szCs w:val="28"/>
        </w:rPr>
        <w:tab/>
        <w:t xml:space="preserve">В проведенном анализе были рассмотрены наиболее известные и свободно распространяемые OLAP-сервера и </w:t>
      </w:r>
      <w:r w:rsidRPr="005E061B">
        <w:rPr>
          <w:rFonts w:ascii="Times New Roman" w:hAnsi="Times New Roman"/>
          <w:sz w:val="28"/>
          <w:szCs w:val="28"/>
          <w:lang w:val="en-US"/>
        </w:rPr>
        <w:t>OLAP</w:t>
      </w:r>
      <w:r w:rsidRPr="005E061B">
        <w:rPr>
          <w:rFonts w:ascii="Times New Roman" w:hAnsi="Times New Roman"/>
          <w:sz w:val="28"/>
          <w:szCs w:val="28"/>
        </w:rPr>
        <w:t>-клиенты. [1]</w:t>
      </w:r>
    </w:p>
    <w:p w:rsidR="00F160B9" w:rsidRPr="005E061B" w:rsidRDefault="00F160B9" w:rsidP="005E061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E061B">
        <w:rPr>
          <w:rFonts w:ascii="Times New Roman" w:hAnsi="Times New Roman"/>
          <w:sz w:val="28"/>
          <w:szCs w:val="28"/>
        </w:rPr>
        <w:tab/>
        <w:t>Критерия, по которым был выполнен анализ нескольких хранилищ данных, основан на требованиях, которые предъявляются к OLAP-серверу, характеристиках, отвечающих за быструю работу сервера и безопасность его среды. Результаты анализа приведены в таблице 1.</w:t>
      </w:r>
    </w:p>
    <w:p w:rsidR="00F160B9" w:rsidRPr="005E061B" w:rsidRDefault="00F160B9" w:rsidP="005E061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5E061B">
        <w:rPr>
          <w:rFonts w:ascii="Times New Roman" w:hAnsi="Times New Roman"/>
          <w:sz w:val="28"/>
          <w:szCs w:val="28"/>
        </w:rPr>
        <w:t>Таблица 1 Сравнительный анализ OLAP-серверов</w:t>
      </w:r>
    </w:p>
    <w:tbl>
      <w:tblPr>
        <w:tblW w:w="0" w:type="auto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3278"/>
        <w:gridCol w:w="971"/>
        <w:gridCol w:w="1222"/>
        <w:gridCol w:w="1117"/>
        <w:gridCol w:w="1413"/>
        <w:gridCol w:w="1414"/>
      </w:tblGrid>
      <w:tr w:rsidR="00F160B9" w:rsidRPr="005E061B" w:rsidTr="00C665C6">
        <w:trPr>
          <w:trHeight w:val="1638"/>
        </w:trPr>
        <w:tc>
          <w:tcPr>
            <w:tcW w:w="31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Критерий/OLAP-сервер 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MSAS 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Essbase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TM1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Mondrian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Palo </w:t>
            </w:r>
          </w:p>
        </w:tc>
      </w:tr>
      <w:tr w:rsidR="00F160B9" w:rsidRPr="005E061B" w:rsidTr="00C665C6">
        <w:trPr>
          <w:trHeight w:val="372"/>
        </w:trPr>
        <w:tc>
          <w:tcPr>
            <w:tcW w:w="31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Работа с PostgreSQL 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+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+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+ </w:t>
            </w:r>
          </w:p>
        </w:tc>
      </w:tr>
      <w:tr w:rsidR="00F160B9" w:rsidRPr="005E061B" w:rsidTr="00C665C6">
        <w:trPr>
          <w:trHeight w:val="775"/>
        </w:trPr>
        <w:tc>
          <w:tcPr>
            <w:tcW w:w="31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Форма хранения информации (MOLAP,ROLAP,HOLAP) 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(+,+,+) 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(+,-,-)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(+,-,-)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(-,+,-)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(+,-,-) </w:t>
            </w:r>
          </w:p>
        </w:tc>
      </w:tr>
      <w:tr w:rsidR="00F160B9" w:rsidRPr="005E061B" w:rsidTr="00C665C6">
        <w:trPr>
          <w:trHeight w:val="775"/>
        </w:trPr>
        <w:tc>
          <w:tcPr>
            <w:tcW w:w="31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пользователем агрегирующей функции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+ 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+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+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F160B9" w:rsidRPr="005E061B" w:rsidTr="00C665C6">
        <w:trPr>
          <w:trHeight w:val="291"/>
        </w:trPr>
        <w:tc>
          <w:tcPr>
            <w:tcW w:w="31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Масштабируемость 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+ 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+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+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+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+ </w:t>
            </w:r>
          </w:p>
        </w:tc>
      </w:tr>
      <w:tr w:rsidR="00F160B9" w:rsidRPr="005E061B" w:rsidTr="00C665C6">
        <w:trPr>
          <w:trHeight w:val="268"/>
        </w:trPr>
        <w:tc>
          <w:tcPr>
            <w:tcW w:w="31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User friendly интерфейс 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+ 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+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+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+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+ </w:t>
            </w:r>
          </w:p>
        </w:tc>
      </w:tr>
      <w:tr w:rsidR="00F160B9" w:rsidRPr="005E061B" w:rsidTr="00C665C6">
        <w:trPr>
          <w:trHeight w:val="375"/>
        </w:trPr>
        <w:tc>
          <w:tcPr>
            <w:tcW w:w="31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Решение проблемы разреженности данных 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+ 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+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+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+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+ </w:t>
            </w:r>
          </w:p>
        </w:tc>
      </w:tr>
      <w:tr w:rsidR="00F160B9" w:rsidRPr="005E061B" w:rsidTr="00C665C6">
        <w:trPr>
          <w:trHeight w:val="456"/>
        </w:trPr>
        <w:tc>
          <w:tcPr>
            <w:tcW w:w="31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Использование языка XMLA и MDX 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+ 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+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+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+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+ </w:t>
            </w:r>
          </w:p>
        </w:tc>
      </w:tr>
      <w:tr w:rsidR="00F160B9" w:rsidRPr="005E061B" w:rsidTr="00C665C6">
        <w:trPr>
          <w:trHeight w:val="396"/>
        </w:trPr>
        <w:tc>
          <w:tcPr>
            <w:tcW w:w="31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Русскоязычная документация 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+ 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+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+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F160B9" w:rsidRPr="005E061B" w:rsidTr="00C665C6">
        <w:trPr>
          <w:trHeight w:val="574"/>
        </w:trPr>
        <w:tc>
          <w:tcPr>
            <w:tcW w:w="31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>Минимальная стоимость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4000 </w:t>
            </w:r>
          </w:p>
        </w:tc>
        <w:tc>
          <w:tcPr>
            <w:tcW w:w="1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>40000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50000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бесплатно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>бесплатно</w:t>
            </w:r>
          </w:p>
        </w:tc>
      </w:tr>
    </w:tbl>
    <w:p w:rsidR="00F160B9" w:rsidRPr="005E061B" w:rsidRDefault="00F160B9" w:rsidP="005E061B">
      <w:pPr>
        <w:pStyle w:val="NormalWeb"/>
        <w:ind w:firstLine="708"/>
        <w:jc w:val="both"/>
        <w:rPr>
          <w:sz w:val="28"/>
          <w:szCs w:val="28"/>
        </w:rPr>
      </w:pPr>
      <w:r w:rsidRPr="005E061B">
        <w:rPr>
          <w:sz w:val="28"/>
          <w:szCs w:val="28"/>
        </w:rPr>
        <w:t xml:space="preserve">По результатам проведенного анализа можно отметить, что все рассмотренные программные продукты в полной мере не только отвечают особенностям процесса аналитической обработки данных, но и соответствуют принципам, опубликованным Э.Коддом. Однако большими преимуществами обладает Pentaho Mondrian – бесплатный продукт с имеющейся возможностью его доработки, написанный на кроссплатформенном языке Java и имеющий удобный графический интерфейс для работы с многомерным кубом. </w:t>
      </w:r>
    </w:p>
    <w:p w:rsidR="00F160B9" w:rsidRPr="005E061B" w:rsidRDefault="00F160B9" w:rsidP="005E061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E061B">
        <w:rPr>
          <w:rFonts w:ascii="Times New Roman" w:hAnsi="Times New Roman"/>
          <w:sz w:val="28"/>
          <w:szCs w:val="28"/>
        </w:rPr>
        <w:tab/>
        <w:t>Анализ OLAP-клиентов был проведен на основании предъявляемых к клиентскому приложению требований, среди которых основным является требование по поддержке выполнения операций над многомерным кубом, а также доступность фильтрации данных. Результаты отображены в таблице 2.</w:t>
      </w:r>
    </w:p>
    <w:p w:rsidR="00F160B9" w:rsidRPr="005E061B" w:rsidRDefault="00F160B9" w:rsidP="005E061B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5E061B">
        <w:rPr>
          <w:rFonts w:ascii="Times New Roman" w:hAnsi="Times New Roman"/>
          <w:sz w:val="28"/>
          <w:szCs w:val="28"/>
        </w:rPr>
        <w:t>Таблица 2 Сравнительный анализ OLAP-клиента</w:t>
      </w:r>
    </w:p>
    <w:tbl>
      <w:tblPr>
        <w:tblW w:w="0" w:type="auto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3141"/>
        <w:gridCol w:w="1862"/>
        <w:gridCol w:w="1443"/>
        <w:gridCol w:w="1553"/>
        <w:gridCol w:w="1416"/>
      </w:tblGrid>
      <w:tr w:rsidR="00F160B9" w:rsidRPr="005E061B" w:rsidTr="00C665C6">
        <w:tc>
          <w:tcPr>
            <w:tcW w:w="31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Критерий/OLAP-клиент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MicroStrategy 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PowerPlay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JPalo Pivot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5E061B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Saiku</w:t>
            </w:r>
          </w:p>
        </w:tc>
      </w:tr>
      <w:tr w:rsidR="00F160B9" w:rsidRPr="005E061B" w:rsidTr="00C665C6">
        <w:tc>
          <w:tcPr>
            <w:tcW w:w="31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Выполнение основных операций над многомерным кубом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+ 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+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+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+ </w:t>
            </w:r>
          </w:p>
        </w:tc>
      </w:tr>
      <w:tr w:rsidR="00F160B9" w:rsidRPr="005E061B" w:rsidTr="00C665C6">
        <w:tc>
          <w:tcPr>
            <w:tcW w:w="31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Фильтрация данных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+ 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+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F160B9" w:rsidRPr="005E061B" w:rsidTr="00C665C6">
        <w:tc>
          <w:tcPr>
            <w:tcW w:w="31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Русскоязычная документация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+ 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+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val="en-US" w:eastAsia="ru-RU"/>
              </w:rPr>
              <w:t>+</w:t>
            </w:r>
          </w:p>
        </w:tc>
      </w:tr>
      <w:tr w:rsidR="00F160B9" w:rsidRPr="005E061B" w:rsidTr="00C665C6">
        <w:tc>
          <w:tcPr>
            <w:tcW w:w="31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Использование языка XMLA и MDX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+ 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+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+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+ </w:t>
            </w:r>
          </w:p>
        </w:tc>
      </w:tr>
      <w:tr w:rsidR="00F160B9" w:rsidRPr="005E061B" w:rsidTr="00C665C6">
        <w:tc>
          <w:tcPr>
            <w:tcW w:w="31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>Минимальная стоимость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бесплатно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60B9" w:rsidRPr="005E061B" w:rsidRDefault="00F160B9" w:rsidP="005E06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061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бесплатно </w:t>
            </w:r>
          </w:p>
        </w:tc>
      </w:tr>
    </w:tbl>
    <w:p w:rsidR="00F160B9" w:rsidRPr="005E061B" w:rsidRDefault="00F160B9" w:rsidP="005E061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160B9" w:rsidRPr="005E061B" w:rsidRDefault="00F160B9" w:rsidP="005E061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E061B">
        <w:rPr>
          <w:rFonts w:ascii="Times New Roman" w:hAnsi="Times New Roman"/>
          <w:sz w:val="28"/>
          <w:szCs w:val="28"/>
        </w:rPr>
        <w:tab/>
        <w:t xml:space="preserve">На основе полученных результатов видно, что все исследуемые продукты отвечают требованиям, предъявляемым к процессу аналитической обработки данных в реальном времени, изложенные Э.Коддом. Кроме того, все </w:t>
      </w:r>
      <w:r w:rsidRPr="005E061B">
        <w:rPr>
          <w:rFonts w:ascii="Times New Roman" w:hAnsi="Times New Roman"/>
          <w:sz w:val="28"/>
          <w:szCs w:val="28"/>
          <w:lang w:val="en-US"/>
        </w:rPr>
        <w:t>OLAP</w:t>
      </w:r>
      <w:r w:rsidRPr="005E061B">
        <w:rPr>
          <w:rFonts w:ascii="Times New Roman" w:hAnsi="Times New Roman"/>
          <w:sz w:val="28"/>
          <w:szCs w:val="28"/>
        </w:rPr>
        <w:t xml:space="preserve">-клиенты поддерживают работу с </w:t>
      </w:r>
      <w:r w:rsidRPr="005E061B">
        <w:rPr>
          <w:rFonts w:ascii="Times New Roman" w:hAnsi="Times New Roman"/>
          <w:sz w:val="28"/>
          <w:szCs w:val="28"/>
          <w:lang w:val="en-US"/>
        </w:rPr>
        <w:t>XMLA</w:t>
      </w:r>
      <w:r w:rsidRPr="005E061B">
        <w:rPr>
          <w:rFonts w:ascii="Times New Roman" w:hAnsi="Times New Roman"/>
          <w:sz w:val="28"/>
          <w:szCs w:val="28"/>
        </w:rPr>
        <w:t xml:space="preserve"> и </w:t>
      </w:r>
      <w:r w:rsidRPr="005E061B">
        <w:rPr>
          <w:rFonts w:ascii="Times New Roman" w:hAnsi="Times New Roman"/>
          <w:sz w:val="28"/>
          <w:szCs w:val="28"/>
          <w:lang w:val="en-US"/>
        </w:rPr>
        <w:t>MDX</w:t>
      </w:r>
      <w:r w:rsidRPr="005E061B">
        <w:rPr>
          <w:rFonts w:ascii="Times New Roman" w:hAnsi="Times New Roman"/>
          <w:sz w:val="28"/>
          <w:szCs w:val="28"/>
        </w:rPr>
        <w:t>. [2]</w:t>
      </w:r>
    </w:p>
    <w:p w:rsidR="00F160B9" w:rsidRPr="005E061B" w:rsidRDefault="00F160B9" w:rsidP="005E061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E061B">
        <w:rPr>
          <w:rFonts w:ascii="Times New Roman" w:hAnsi="Times New Roman"/>
          <w:sz w:val="28"/>
          <w:szCs w:val="28"/>
        </w:rPr>
        <w:tab/>
        <w:t>В качестве клиентского приложения фаворитом является продукт Saiku, отличающийся интуитивно понятным интерфейсом и возможностью создания и публикации отчётов с минимальными финансовыми затратами.</w:t>
      </w:r>
    </w:p>
    <w:p w:rsidR="00F160B9" w:rsidRPr="005E061B" w:rsidRDefault="00F160B9" w:rsidP="005E061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E061B">
        <w:rPr>
          <w:rFonts w:ascii="Times New Roman" w:hAnsi="Times New Roman"/>
          <w:sz w:val="28"/>
          <w:szCs w:val="28"/>
        </w:rPr>
        <w:tab/>
        <w:t>Таким образом, технология аналитической обработки упрощает, а вместе с тем и ускоряет процесс принятия решений на основе аналитической информации.</w:t>
      </w:r>
    </w:p>
    <w:p w:rsidR="00F160B9" w:rsidRPr="005E061B" w:rsidRDefault="00F160B9" w:rsidP="005E061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E061B">
        <w:rPr>
          <w:rFonts w:ascii="Times New Roman" w:hAnsi="Times New Roman"/>
          <w:sz w:val="28"/>
          <w:szCs w:val="28"/>
        </w:rPr>
        <w:tab/>
        <w:t xml:space="preserve">Широкий ассортимент </w:t>
      </w:r>
      <w:r w:rsidRPr="005E061B">
        <w:rPr>
          <w:rFonts w:ascii="Times New Roman" w:hAnsi="Times New Roman"/>
          <w:sz w:val="28"/>
          <w:szCs w:val="28"/>
          <w:lang w:val="en-US"/>
        </w:rPr>
        <w:t>OLAP</w:t>
      </w:r>
      <w:r w:rsidRPr="005E061B">
        <w:rPr>
          <w:rFonts w:ascii="Times New Roman" w:hAnsi="Times New Roman"/>
          <w:sz w:val="28"/>
          <w:szCs w:val="28"/>
        </w:rPr>
        <w:t xml:space="preserve">-инструментов предоставляет каждому пользователю право выбора того продукта, который в наибольшей степени удовлетворяет предъявляемым требованиям, среди которых главным является дружественный интерфейс, точность и скорость выполнения запросов. </w:t>
      </w:r>
    </w:p>
    <w:p w:rsidR="00F160B9" w:rsidRPr="005E061B" w:rsidRDefault="00F160B9" w:rsidP="005E061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160B9" w:rsidRPr="005E061B" w:rsidRDefault="00F160B9" w:rsidP="005E061B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E061B">
        <w:rPr>
          <w:rFonts w:ascii="Times New Roman" w:hAnsi="Times New Roman"/>
          <w:b/>
          <w:sz w:val="28"/>
          <w:szCs w:val="28"/>
        </w:rPr>
        <w:t>Литература</w:t>
      </w:r>
    </w:p>
    <w:p w:rsidR="00F160B9" w:rsidRPr="005E061B" w:rsidRDefault="00F160B9" w:rsidP="005E061B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61B">
        <w:rPr>
          <w:rFonts w:ascii="Times New Roman" w:hAnsi="Times New Roman"/>
          <w:sz w:val="28"/>
          <w:szCs w:val="28"/>
          <w:lang w:eastAsia="ru-RU"/>
        </w:rPr>
        <w:t xml:space="preserve"> 1. «Введение в </w:t>
      </w:r>
      <w:r w:rsidRPr="005E061B">
        <w:rPr>
          <w:rFonts w:ascii="Times New Roman" w:hAnsi="Times New Roman"/>
          <w:sz w:val="28"/>
          <w:szCs w:val="28"/>
          <w:lang w:val="en-US" w:eastAsia="ru-RU"/>
        </w:rPr>
        <w:t>OLAP</w:t>
      </w:r>
      <w:r w:rsidRPr="005E061B">
        <w:rPr>
          <w:rFonts w:ascii="Times New Roman" w:hAnsi="Times New Roman"/>
          <w:sz w:val="28"/>
          <w:szCs w:val="28"/>
          <w:lang w:eastAsia="ru-RU"/>
        </w:rPr>
        <w:t xml:space="preserve">-технологии </w:t>
      </w:r>
      <w:r w:rsidRPr="005E061B">
        <w:rPr>
          <w:rFonts w:ascii="Times New Roman" w:hAnsi="Times New Roman"/>
          <w:sz w:val="28"/>
          <w:szCs w:val="28"/>
          <w:lang w:val="en-US" w:eastAsia="ru-RU"/>
        </w:rPr>
        <w:t>Microsoft</w:t>
      </w:r>
      <w:r w:rsidRPr="005E061B">
        <w:rPr>
          <w:rFonts w:ascii="Times New Roman" w:hAnsi="Times New Roman"/>
          <w:sz w:val="28"/>
          <w:szCs w:val="28"/>
          <w:lang w:eastAsia="ru-RU"/>
        </w:rPr>
        <w:t>». Наталия Елманова, Алексей Фёдоров. Издательство Диалог-МИФИ, 2002г.</w:t>
      </w:r>
    </w:p>
    <w:p w:rsidR="00F160B9" w:rsidRPr="005E061B" w:rsidRDefault="00F160B9" w:rsidP="005E061B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5E061B">
        <w:rPr>
          <w:rFonts w:ascii="Times New Roman" w:hAnsi="Times New Roman"/>
          <w:sz w:val="28"/>
          <w:szCs w:val="28"/>
        </w:rPr>
        <w:t xml:space="preserve">2. «Архитектура </w:t>
      </w:r>
      <w:r w:rsidRPr="005E061B">
        <w:rPr>
          <w:rFonts w:ascii="Times New Roman" w:hAnsi="Times New Roman"/>
          <w:sz w:val="28"/>
          <w:szCs w:val="28"/>
          <w:lang w:val="en-US"/>
        </w:rPr>
        <w:t>OLAP</w:t>
      </w:r>
      <w:r w:rsidRPr="005E061B">
        <w:rPr>
          <w:rFonts w:ascii="Times New Roman" w:hAnsi="Times New Roman"/>
          <w:sz w:val="28"/>
          <w:szCs w:val="28"/>
        </w:rPr>
        <w:t xml:space="preserve">». Найгель Пендс, перевод Шамиля Абушаева. </w:t>
      </w:r>
      <w:r w:rsidRPr="005E061B">
        <w:rPr>
          <w:rFonts w:ascii="Times New Roman" w:hAnsi="Times New Roman"/>
          <w:sz w:val="28"/>
          <w:szCs w:val="28"/>
          <w:lang w:val="en-US"/>
        </w:rPr>
        <w:t>High Quality Content, 2013</w:t>
      </w:r>
      <w:r w:rsidRPr="005E061B">
        <w:rPr>
          <w:rFonts w:ascii="Times New Roman" w:hAnsi="Times New Roman"/>
          <w:sz w:val="28"/>
          <w:szCs w:val="28"/>
        </w:rPr>
        <w:t>г</w:t>
      </w:r>
      <w:r w:rsidRPr="005E061B">
        <w:rPr>
          <w:rFonts w:ascii="Times New Roman" w:hAnsi="Times New Roman"/>
          <w:sz w:val="28"/>
          <w:szCs w:val="28"/>
          <w:lang w:val="en-US"/>
        </w:rPr>
        <w:t>.</w:t>
      </w:r>
    </w:p>
    <w:p w:rsidR="00F160B9" w:rsidRPr="005E061B" w:rsidRDefault="00F160B9" w:rsidP="005E061B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160B9" w:rsidRPr="005E061B" w:rsidRDefault="00F160B9" w:rsidP="005E061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160B9" w:rsidRPr="005E061B" w:rsidSect="00F0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69D6"/>
    <w:multiLevelType w:val="hybridMultilevel"/>
    <w:tmpl w:val="B0148C1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56CA5E47"/>
    <w:multiLevelType w:val="hybridMultilevel"/>
    <w:tmpl w:val="195AF0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756B"/>
    <w:rsid w:val="00121CCE"/>
    <w:rsid w:val="00194CBD"/>
    <w:rsid w:val="001F2B77"/>
    <w:rsid w:val="002B6209"/>
    <w:rsid w:val="002C773C"/>
    <w:rsid w:val="00300AE4"/>
    <w:rsid w:val="0030465D"/>
    <w:rsid w:val="003B6984"/>
    <w:rsid w:val="003F756B"/>
    <w:rsid w:val="004945D6"/>
    <w:rsid w:val="005213EC"/>
    <w:rsid w:val="005E061B"/>
    <w:rsid w:val="006F026E"/>
    <w:rsid w:val="00711CA6"/>
    <w:rsid w:val="00760521"/>
    <w:rsid w:val="008348F3"/>
    <w:rsid w:val="008437D0"/>
    <w:rsid w:val="0087580A"/>
    <w:rsid w:val="008B7A61"/>
    <w:rsid w:val="008C1808"/>
    <w:rsid w:val="00946E27"/>
    <w:rsid w:val="0095108C"/>
    <w:rsid w:val="00955519"/>
    <w:rsid w:val="00964DE0"/>
    <w:rsid w:val="00995027"/>
    <w:rsid w:val="00A250EA"/>
    <w:rsid w:val="00AF1D51"/>
    <w:rsid w:val="00AF1DC3"/>
    <w:rsid w:val="00B072B7"/>
    <w:rsid w:val="00B14C6D"/>
    <w:rsid w:val="00B55522"/>
    <w:rsid w:val="00B977D8"/>
    <w:rsid w:val="00BC7EE4"/>
    <w:rsid w:val="00BE7DF4"/>
    <w:rsid w:val="00C01378"/>
    <w:rsid w:val="00C04A2C"/>
    <w:rsid w:val="00C665C6"/>
    <w:rsid w:val="00C774BC"/>
    <w:rsid w:val="00C905FB"/>
    <w:rsid w:val="00CC649D"/>
    <w:rsid w:val="00D070EC"/>
    <w:rsid w:val="00D40A18"/>
    <w:rsid w:val="00DB6A2E"/>
    <w:rsid w:val="00E24ED0"/>
    <w:rsid w:val="00E355C2"/>
    <w:rsid w:val="00E748E3"/>
    <w:rsid w:val="00E86FE6"/>
    <w:rsid w:val="00F06219"/>
    <w:rsid w:val="00F07D28"/>
    <w:rsid w:val="00F160B9"/>
    <w:rsid w:val="00F62497"/>
    <w:rsid w:val="00FC2485"/>
    <w:rsid w:val="00FC2CAE"/>
    <w:rsid w:val="00FE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56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5E061B"/>
    <w:pPr>
      <w:ind w:left="720"/>
      <w:contextualSpacing/>
    </w:pPr>
    <w:rPr>
      <w:rFonts w:eastAsia="Times New Roman"/>
    </w:rPr>
  </w:style>
  <w:style w:type="character" w:customStyle="1" w:styleId="s10">
    <w:name w:val="s10"/>
    <w:basedOn w:val="DefaultParagraphFont"/>
    <w:uiPriority w:val="99"/>
    <w:rsid w:val="005E061B"/>
    <w:rPr>
      <w:rFonts w:cs="Times New Roman"/>
    </w:rPr>
  </w:style>
  <w:style w:type="paragraph" w:customStyle="1" w:styleId="p23">
    <w:name w:val="p23"/>
    <w:basedOn w:val="Normal"/>
    <w:uiPriority w:val="99"/>
    <w:rsid w:val="005E06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pisok1">
    <w:name w:val="spisok1"/>
    <w:basedOn w:val="Normal"/>
    <w:uiPriority w:val="99"/>
    <w:rsid w:val="005E06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marker2">
    <w:name w:val="marker2"/>
    <w:basedOn w:val="DefaultParagraphFont"/>
    <w:uiPriority w:val="99"/>
    <w:rsid w:val="005E061B"/>
    <w:rPr>
      <w:rFonts w:cs="Times New Roman"/>
    </w:rPr>
  </w:style>
  <w:style w:type="paragraph" w:styleId="NormalWeb">
    <w:name w:val="Normal (Web)"/>
    <w:basedOn w:val="Normal"/>
    <w:uiPriority w:val="99"/>
    <w:semiHidden/>
    <w:rsid w:val="005E06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1154</Words>
  <Characters>6583</Characters>
  <Application>Microsoft Office Outlook</Application>
  <DocSecurity>0</DocSecurity>
  <Lines>0</Lines>
  <Paragraphs>0</Paragraphs>
  <ScaleCrop>false</ScaleCrop>
  <Company>MPEI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AbrosimovLI</cp:lastModifiedBy>
  <cp:revision>3</cp:revision>
  <dcterms:created xsi:type="dcterms:W3CDTF">2017-06-28T09:30:00Z</dcterms:created>
  <dcterms:modified xsi:type="dcterms:W3CDTF">2017-07-06T13:24:00Z</dcterms:modified>
</cp:coreProperties>
</file>